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58CE" w14:textId="383D066D" w:rsidR="000834A1" w:rsidRPr="000834A1" w:rsidRDefault="00A55FB0" w:rsidP="009F5E66">
      <w:pPr>
        <w:tabs>
          <w:tab w:val="left" w:pos="8500"/>
        </w:tabs>
      </w:pPr>
      <w:r>
        <w:rPr>
          <w:rFonts w:hint="eastAsia"/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401E9A46" wp14:editId="32D1DDF6">
            <wp:simplePos x="0" y="0"/>
            <wp:positionH relativeFrom="margin">
              <wp:posOffset>2334260</wp:posOffset>
            </wp:positionH>
            <wp:positionV relativeFrom="margin">
              <wp:posOffset>-520065</wp:posOffset>
            </wp:positionV>
            <wp:extent cx="727710" cy="508000"/>
            <wp:effectExtent l="0" t="0" r="0" b="0"/>
            <wp:wrapNone/>
            <wp:docPr id="465" name="図 3" descr="r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r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4A1" w:rsidRPr="000834A1" w:rsidSect="00A5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line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3CE20" w14:textId="77777777" w:rsidR="007C3AE2" w:rsidRDefault="007C3AE2" w:rsidP="000834A1">
      <w:r>
        <w:separator/>
      </w:r>
    </w:p>
  </w:endnote>
  <w:endnote w:type="continuationSeparator" w:id="0">
    <w:p w14:paraId="71FCDBBB" w14:textId="77777777" w:rsidR="007C3AE2" w:rsidRDefault="007C3AE2" w:rsidP="000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A3873" w14:textId="77777777" w:rsidR="00C849B9" w:rsidRDefault="00C849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D2B3" w14:textId="67C82585" w:rsidR="000834A1" w:rsidRDefault="00A55F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059B37" wp14:editId="5D3C279A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404495"/>
              <wp:effectExtent l="3175" t="2540" r="5080" b="254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404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DFE28" w14:textId="77777777" w:rsidR="00F9633C" w:rsidRDefault="00F9633C" w:rsidP="00F9633C">
                          <w:pPr>
                            <w:ind w:right="618" w:firstLineChars="270" w:firstLine="567"/>
                            <w:rPr>
                              <w:rFonts w:ascii="HGPGothicE" w:eastAsia="HGPGothicE" w:hint="eastAsia"/>
                            </w:rPr>
                          </w:pPr>
                          <w:r w:rsidRPr="000834A1">
                            <w:rPr>
                              <w:rFonts w:ascii="HGPGothicE" w:eastAsia="HGPGothicE" w:hint="eastAsia"/>
                            </w:rPr>
                            <w:t>愛知産業大学通信教育部・愛知産業大学短期大学通信教育部</w:t>
                          </w:r>
                        </w:p>
                        <w:p w14:paraId="77DBF6BB" w14:textId="77777777" w:rsidR="00F9633C" w:rsidRDefault="00F9633C" w:rsidP="00F9633C">
                          <w:pPr>
                            <w:spacing w:line="160" w:lineRule="exact"/>
                            <w:ind w:right="618"/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</w:pPr>
                          <w:r w:rsidRPr="00D71C6E"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  <w:t>※本様式はパソコン用です。</w:t>
                          </w:r>
                        </w:p>
                        <w:p w14:paraId="4C955899" w14:textId="77777777" w:rsidR="00F9633C" w:rsidRPr="00D71C6E" w:rsidRDefault="00F9633C" w:rsidP="00F9633C">
                          <w:pPr>
                            <w:spacing w:line="160" w:lineRule="exact"/>
                            <w:ind w:right="618"/>
                            <w:rPr>
                              <w:rFonts w:ascii="HGPGothicE" w:eastAsia="HGPGothic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  <w:t>※</w:t>
                          </w:r>
                          <w:r w:rsidRPr="00D71C6E"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  <w:t>手書きで作成される場合は、市販レポート用紙（20×20＝400字）</w:t>
                          </w:r>
                          <w:r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  <w:t>または、</w:t>
                          </w:r>
                          <w:r w:rsidRPr="00D71C6E"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  <w:t>本様式をコピーした用紙に</w:t>
                          </w:r>
                          <w:r>
                            <w:rPr>
                              <w:rFonts w:ascii="HGPGothicE" w:eastAsia="HGPGothicE" w:hint="eastAsia"/>
                              <w:sz w:val="14"/>
                              <w:szCs w:val="14"/>
                            </w:rPr>
                            <w:t>手書きしご提出ください。</w:t>
                          </w:r>
                        </w:p>
                        <w:p w14:paraId="1874B861" w14:textId="77777777" w:rsidR="00EB3AD7" w:rsidRPr="00F9633C" w:rsidRDefault="00EB3AD7" w:rsidP="00F9633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59B3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" stroked="f" strokeweight=".5pt">
              <v:fill opacity="0"/>
              <v:textbox inset="5.85pt,.7pt,5.85pt,.7pt">
                <w:txbxContent>
                  <w:p w14:paraId="140DFE28" w14:textId="77777777" w:rsidR="00F9633C" w:rsidRDefault="00F9633C" w:rsidP="00F9633C">
                    <w:pPr>
                      <w:ind w:right="618" w:firstLineChars="270" w:firstLine="567"/>
                      <w:rPr>
                        <w:rFonts w:ascii="HGPGothicE" w:eastAsia="HGPGothicE" w:hint="eastAsia"/>
                      </w:rPr>
                    </w:pPr>
                    <w:r w:rsidRPr="000834A1">
                      <w:rPr>
                        <w:rFonts w:ascii="HGPGothicE" w:eastAsia="HGPGothicE" w:hint="eastAsia"/>
                      </w:rPr>
                      <w:t>愛知産業大学通信教育部・愛知産業大学短期大学通信教育部</w:t>
                    </w:r>
                  </w:p>
                  <w:p w14:paraId="77DBF6BB" w14:textId="77777777" w:rsidR="00F9633C" w:rsidRDefault="00F9633C" w:rsidP="00F9633C">
                    <w:pPr>
                      <w:spacing w:line="160" w:lineRule="exact"/>
                      <w:ind w:right="618"/>
                      <w:rPr>
                        <w:rFonts w:ascii="HGPGothicE" w:eastAsia="HGPGothicE" w:hint="eastAsia"/>
                        <w:sz w:val="14"/>
                        <w:szCs w:val="14"/>
                      </w:rPr>
                    </w:pPr>
                    <w:r w:rsidRPr="00D71C6E">
                      <w:rPr>
                        <w:rFonts w:ascii="HGPGothicE" w:eastAsia="HGPGothicE" w:hint="eastAsia"/>
                        <w:sz w:val="14"/>
                        <w:szCs w:val="14"/>
                      </w:rPr>
                      <w:t>※本様式はパソコン用です。</w:t>
                    </w:r>
                  </w:p>
                  <w:p w14:paraId="4C955899" w14:textId="77777777" w:rsidR="00F9633C" w:rsidRPr="00D71C6E" w:rsidRDefault="00F9633C" w:rsidP="00F9633C">
                    <w:pPr>
                      <w:spacing w:line="160" w:lineRule="exact"/>
                      <w:ind w:right="618"/>
                      <w:rPr>
                        <w:rFonts w:ascii="HGPGothicE" w:eastAsia="HGPGothicE"/>
                        <w:sz w:val="14"/>
                        <w:szCs w:val="14"/>
                      </w:rPr>
                    </w:pPr>
                    <w:r>
                      <w:rPr>
                        <w:rFonts w:ascii="HGPGothicE" w:eastAsia="HGPGothicE" w:hint="eastAsia"/>
                        <w:sz w:val="14"/>
                        <w:szCs w:val="14"/>
                      </w:rPr>
                      <w:t>※</w:t>
                    </w:r>
                    <w:r w:rsidRPr="00D71C6E">
                      <w:rPr>
                        <w:rFonts w:ascii="HGPGothicE" w:eastAsia="HGPGothicE" w:hint="eastAsia"/>
                        <w:sz w:val="14"/>
                        <w:szCs w:val="14"/>
                      </w:rPr>
                      <w:t>手書きで作成される場合は、市販レポート用紙（20×20＝400字）</w:t>
                    </w:r>
                    <w:r>
                      <w:rPr>
                        <w:rFonts w:ascii="HGPGothicE" w:eastAsia="HGPGothicE" w:hint="eastAsia"/>
                        <w:sz w:val="14"/>
                        <w:szCs w:val="14"/>
                      </w:rPr>
                      <w:t>または、</w:t>
                    </w:r>
                    <w:r w:rsidRPr="00D71C6E">
                      <w:rPr>
                        <w:rFonts w:ascii="HGPGothicE" w:eastAsia="HGPGothicE" w:hint="eastAsia"/>
                        <w:sz w:val="14"/>
                        <w:szCs w:val="14"/>
                      </w:rPr>
                      <w:t>本様式をコピーした用紙に</w:t>
                    </w:r>
                    <w:r>
                      <w:rPr>
                        <w:rFonts w:ascii="HGPGothicE" w:eastAsia="HGPGothicE" w:hint="eastAsia"/>
                        <w:sz w:val="14"/>
                        <w:szCs w:val="14"/>
                      </w:rPr>
                      <w:t>手書きしご提出ください。</w:t>
                    </w:r>
                  </w:p>
                  <w:p w14:paraId="1874B861" w14:textId="77777777" w:rsidR="00EB3AD7" w:rsidRPr="00F9633C" w:rsidRDefault="00EB3AD7" w:rsidP="00F9633C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75072" w14:textId="77777777" w:rsidR="00C849B9" w:rsidRDefault="00C849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F659" w14:textId="77777777" w:rsidR="007C3AE2" w:rsidRDefault="007C3AE2" w:rsidP="000834A1">
      <w:r>
        <w:separator/>
      </w:r>
    </w:p>
  </w:footnote>
  <w:footnote w:type="continuationSeparator" w:id="0">
    <w:p w14:paraId="080D4B3E" w14:textId="77777777" w:rsidR="007C3AE2" w:rsidRDefault="007C3AE2" w:rsidP="000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AE0B" w14:textId="77777777" w:rsidR="00C849B9" w:rsidRDefault="00C849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F58C" w14:textId="4BAD5B52" w:rsidR="000834A1" w:rsidRDefault="00A55FB0" w:rsidP="000834A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933084" wp14:editId="61E28FA3">
              <wp:simplePos x="0" y="0"/>
              <wp:positionH relativeFrom="column">
                <wp:posOffset>-5715</wp:posOffset>
              </wp:positionH>
              <wp:positionV relativeFrom="paragraph">
                <wp:posOffset>914400</wp:posOffset>
              </wp:positionV>
              <wp:extent cx="5409565" cy="8863965"/>
              <wp:effectExtent l="6985" t="9525" r="12700" b="13335"/>
              <wp:wrapNone/>
              <wp:docPr id="3" name="Group 9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9565" cy="8863965"/>
                        <a:chOff x="1691" y="1440"/>
                        <a:chExt cx="8519" cy="13959"/>
                      </a:xfrm>
                    </wpg:grpSpPr>
                    <wpg:grpSp>
                      <wpg:cNvPr id="4" name="Group 495"/>
                      <wpg:cNvGrpSpPr>
                        <a:grpSpLocks/>
                      </wpg:cNvGrpSpPr>
                      <wpg:grpSpPr bwMode="auto">
                        <a:xfrm>
                          <a:off x="1703" y="2973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" name="Group 497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7" name="Group 472"/>
                      <wpg:cNvGrpSpPr>
                        <a:grpSpLocks/>
                      </wpg:cNvGrpSpPr>
                      <wpg:grpSpPr bwMode="auto">
                        <a:xfrm>
                          <a:off x="1694" y="1578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2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9" name="Group 474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30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0" name="Group 471"/>
                      <wpg:cNvGrpSpPr>
                        <a:grpSpLocks/>
                      </wpg:cNvGrpSpPr>
                      <wpg:grpSpPr bwMode="auto">
                        <a:xfrm>
                          <a:off x="1697" y="2274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2" name="Group 470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53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1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2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3" name="Group 518"/>
                      <wpg:cNvGrpSpPr>
                        <a:grpSpLocks/>
                      </wpg:cNvGrpSpPr>
                      <wpg:grpSpPr bwMode="auto">
                        <a:xfrm>
                          <a:off x="1700" y="3663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7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5" name="Group 520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76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8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9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0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2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3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4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5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8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0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2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3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4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5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96" name="Group 541"/>
                      <wpg:cNvGrpSpPr>
                        <a:grpSpLocks/>
                      </wpg:cNvGrpSpPr>
                      <wpg:grpSpPr bwMode="auto">
                        <a:xfrm>
                          <a:off x="1697" y="4371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9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98" name="Group 543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99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0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1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3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6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7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8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9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0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1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2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5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6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8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9" name="Group 564"/>
                      <wpg:cNvGrpSpPr>
                        <a:grpSpLocks/>
                      </wpg:cNvGrpSpPr>
                      <wpg:grpSpPr bwMode="auto">
                        <a:xfrm>
                          <a:off x="1694" y="5070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12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1" name="Group 566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122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3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5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7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8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9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0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1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5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6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7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8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9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0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1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587"/>
                      <wpg:cNvGrpSpPr>
                        <a:grpSpLocks/>
                      </wpg:cNvGrpSpPr>
                      <wpg:grpSpPr bwMode="auto">
                        <a:xfrm>
                          <a:off x="1700" y="5760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14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44" name="Group 589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145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6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8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0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2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3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4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5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6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7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9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0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1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2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3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65" name="Group 610"/>
                      <wpg:cNvGrpSpPr>
                        <a:grpSpLocks/>
                      </wpg:cNvGrpSpPr>
                      <wpg:grpSpPr bwMode="auto">
                        <a:xfrm>
                          <a:off x="1697" y="6459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166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67" name="Group 612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168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9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0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1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2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3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4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5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6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7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8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9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0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1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2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3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4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5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6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7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88" name="Group 633"/>
                      <wpg:cNvGrpSpPr>
                        <a:grpSpLocks/>
                      </wpg:cNvGrpSpPr>
                      <wpg:grpSpPr bwMode="auto">
                        <a:xfrm>
                          <a:off x="1694" y="7158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18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0" name="Group 635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191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2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4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5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6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7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8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9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0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1" name="Rectangle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2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3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4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6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8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9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0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11" name="Group 656"/>
                      <wpg:cNvGrpSpPr>
                        <a:grpSpLocks/>
                      </wpg:cNvGrpSpPr>
                      <wpg:grpSpPr bwMode="auto">
                        <a:xfrm>
                          <a:off x="1700" y="7857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21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3" name="Group 658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214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5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6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7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8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9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0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1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2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3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4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5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6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7" name="Rectangle 6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8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9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0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1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2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3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34" name="Group 679"/>
                      <wpg:cNvGrpSpPr>
                        <a:grpSpLocks/>
                      </wpg:cNvGrpSpPr>
                      <wpg:grpSpPr bwMode="auto">
                        <a:xfrm>
                          <a:off x="1697" y="8556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235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36" name="Group 681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237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8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9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0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1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2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3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4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5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6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7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8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9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0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1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2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3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4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5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6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57" name="Group 702"/>
                      <wpg:cNvGrpSpPr>
                        <a:grpSpLocks/>
                      </wpg:cNvGrpSpPr>
                      <wpg:grpSpPr bwMode="auto">
                        <a:xfrm>
                          <a:off x="1694" y="9255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258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59" name="Group 704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260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1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2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3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4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5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6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7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8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9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0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1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2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3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4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5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6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7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8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9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280" name="Group 725"/>
                      <wpg:cNvGrpSpPr>
                        <a:grpSpLocks/>
                      </wpg:cNvGrpSpPr>
                      <wpg:grpSpPr bwMode="auto">
                        <a:xfrm>
                          <a:off x="1700" y="9954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281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82" name="Group 727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283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4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5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6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7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8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9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0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1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2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3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4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5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6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7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8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9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0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1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2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3" name="Group 748"/>
                      <wpg:cNvGrpSpPr>
                        <a:grpSpLocks/>
                      </wpg:cNvGrpSpPr>
                      <wpg:grpSpPr bwMode="auto">
                        <a:xfrm>
                          <a:off x="1697" y="10653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304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05" name="Group 750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306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7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8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9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0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1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2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3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4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5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6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7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8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9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0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1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2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3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4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5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26" name="Group 771"/>
                      <wpg:cNvGrpSpPr>
                        <a:grpSpLocks/>
                      </wpg:cNvGrpSpPr>
                      <wpg:grpSpPr bwMode="auto">
                        <a:xfrm>
                          <a:off x="1694" y="11343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327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28" name="Group 773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329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0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1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2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3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4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5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6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7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8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9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0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1" name="Rectangl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2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3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4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5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6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7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8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49" name="Group 794"/>
                      <wpg:cNvGrpSpPr>
                        <a:grpSpLocks/>
                      </wpg:cNvGrpSpPr>
                      <wpg:grpSpPr bwMode="auto">
                        <a:xfrm>
                          <a:off x="1700" y="12042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350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51" name="Group 796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352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3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4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5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6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7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8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9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0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1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2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3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4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5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6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7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8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9" name="Rectangle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0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1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72" name="Group 817"/>
                      <wpg:cNvGrpSpPr>
                        <a:grpSpLocks/>
                      </wpg:cNvGrpSpPr>
                      <wpg:grpSpPr bwMode="auto">
                        <a:xfrm>
                          <a:off x="1697" y="12741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373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74" name="Group 819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375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6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7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8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9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0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1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2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3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4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5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6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7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8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9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0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1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2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3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4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95" name="Group 840"/>
                      <wpg:cNvGrpSpPr>
                        <a:grpSpLocks/>
                      </wpg:cNvGrpSpPr>
                      <wpg:grpSpPr bwMode="auto">
                        <a:xfrm>
                          <a:off x="1694" y="13440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396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97" name="Group 842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398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9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0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1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2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3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4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5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6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7" name="Rectangle 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8" name="Rectangle 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9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0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1" name="Rectangle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2" name="Rectangle 8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3" name="Rectangle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4" name="Rectangle 8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5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6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7" name="Rectangle 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418" name="Group 863"/>
                      <wpg:cNvGrpSpPr>
                        <a:grpSpLocks/>
                      </wpg:cNvGrpSpPr>
                      <wpg:grpSpPr bwMode="auto">
                        <a:xfrm>
                          <a:off x="1691" y="14139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419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20" name="Group 865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421" name="Rectangle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2" name="Rectangle 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4" name="Rectangle 8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5" name="Rectangle 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6" name="Rectangle 8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7" name="Rectangle 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8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9" name="Rectangle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0" name="Rectangle 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1" name="Rectangle 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2" name="Rectangle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3" name="Rectangle 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4" name="Rectangle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5" name="Rectangle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6" name="Rectangle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7" name="Rectangle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8" name="Rectangle 8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9" name="Rectangle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0" name="Rectangle 8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441" name="Group 886"/>
                      <wpg:cNvGrpSpPr>
                        <a:grpSpLocks/>
                      </wpg:cNvGrpSpPr>
                      <wpg:grpSpPr bwMode="auto">
                        <a:xfrm>
                          <a:off x="1697" y="14838"/>
                          <a:ext cx="8507" cy="484"/>
                          <a:chOff x="1697" y="2274"/>
                          <a:chExt cx="8507" cy="484"/>
                        </a:xfrm>
                      </wpg:grpSpPr>
                      <wps:wsp>
                        <wps:cNvPr id="442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1700" y="2274"/>
                            <a:ext cx="8504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43" name="Group 888"/>
                        <wpg:cNvGrpSpPr>
                          <a:grpSpLocks/>
                        </wpg:cNvGrpSpPr>
                        <wpg:grpSpPr bwMode="auto">
                          <a:xfrm>
                            <a:off x="1697" y="2701"/>
                            <a:ext cx="8507" cy="57"/>
                            <a:chOff x="1697" y="2701"/>
                            <a:chExt cx="8507" cy="57"/>
                          </a:xfrm>
                        </wpg:grpSpPr>
                        <wps:wsp>
                          <wps:cNvPr id="444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5" name="Rectangle 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2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6" name="Rectangle 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7" name="Rectangle 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8" name="Rectangle 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8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9" name="Rectangle 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4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0" name="Rectangle 8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1" name="Rectangle 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4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2" name="Rectangle 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3" name="Rectangle 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5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4" name="Rectangle 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0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5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6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6" name="Rectangle 9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1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7" name="Rectangle 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7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8" name="Rectangle 9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2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9" name="Rectangle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7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0" name="Rectangle 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3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1" name="Rectangle 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2" name="Rectangle 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3" y="2701"/>
                              <a:ext cx="426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3" name="Rectangle 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9" y="2701"/>
                              <a:ext cx="425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6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62D26" id="Group 909" o:spid="_x0000_s1026" style="position:absolute;left:0;text-align:left;margin-left:-.45pt;margin-top:1in;width:425.95pt;height:697.95pt;z-index:251658752" coordorigin="1691,1440" coordsize="8519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">
              <v:group id="Group 495" o:spid="_x0000_s1027" style="position:absolute;left:1703;top:2973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496" o:spid="_x0000_s1028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  <v:fill opacity="0"/>
                  <v:textbox inset="5.85pt,.7pt,5.85pt,.7pt"/>
                </v:rect>
                <v:group id="Group 497" o:spid="_x0000_s1029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498" o:spid="_x0000_s1030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99" o:spid="_x0000_s1031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    <v:fill opacity="0"/>
                    <v:textbox inset="5.85pt,.7pt,5.85pt,.7pt"/>
                  </v:rect>
                  <v:rect id="Rectangle 500" o:spid="_x0000_s1032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01" o:spid="_x0000_s1033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02" o:spid="_x0000_s1034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03" o:spid="_x0000_s1035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04" o:spid="_x0000_s1036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05" o:spid="_x0000_s1037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06" o:spid="_x0000_s1038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07" o:spid="_x0000_s1039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08" o:spid="_x0000_s1040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09" o:spid="_x0000_s1041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10" o:spid="_x0000_s1042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11" o:spid="_x0000_s1043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12" o:spid="_x0000_s1044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13" o:spid="_x0000_s1045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14" o:spid="_x0000_s1046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15" o:spid="_x0000_s1047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16" o:spid="_x0000_s1048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17" o:spid="_x0000_s1049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    <v:fill opacity="0"/>
                    <v:textbox inset="5.85pt,.7pt,5.85pt,.7pt"/>
                  </v:rect>
                </v:group>
              </v:group>
              <v:group id="Group 472" o:spid="_x0000_s1050" style="position:absolute;left:1694;top:1578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473" o:spid="_x0000_s1051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  <v:fill opacity="0"/>
                  <v:textbox inset="5.85pt,.7pt,5.85pt,.7pt"/>
                </v:rect>
                <v:group id="Group 474" o:spid="_x0000_s1052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475" o:spid="_x0000_s1053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476" o:spid="_x0000_s1054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77" o:spid="_x0000_s1055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78" o:spid="_x0000_s1056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79" o:spid="_x0000_s1057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480" o:spid="_x0000_s1058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81" o:spid="_x0000_s1059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82" o:spid="_x0000_s1060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483" o:spid="_x0000_s1061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484" o:spid="_x0000_s1062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85" o:spid="_x0000_s1063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486" o:spid="_x0000_s1064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87" o:spid="_x0000_s1065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88" o:spid="_x0000_s1066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489" o:spid="_x0000_s1067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90" o:spid="_x0000_s1068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91" o:spid="_x0000_s1069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92" o:spid="_x0000_s1070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493" o:spid="_x0000_s1071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494" o:spid="_x0000_s1072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    <v:fill opacity="0"/>
                    <v:textbox inset="5.85pt,.7pt,5.85pt,.7pt"/>
                  </v:rect>
                </v:group>
              </v:group>
              <v:group id="Group 471" o:spid="_x0000_s1073" style="position:absolute;left:1697;top:2274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Rectangle 24" o:spid="_x0000_s1074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  <v:fill opacity="0"/>
                  <v:textbox inset="5.85pt,.7pt,5.85pt,.7pt"/>
                </v:rect>
                <v:group id="Group 470" o:spid="_x0000_s1075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430" o:spid="_x0000_s1076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31" o:spid="_x0000_s1077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32" o:spid="_x0000_s1078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433" o:spid="_x0000_s1079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434" o:spid="_x0000_s1080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35" o:spid="_x0000_s1081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436" o:spid="_x0000_s1082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437" o:spid="_x0000_s1083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438" o:spid="_x0000_s1084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39" o:spid="_x0000_s1085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40" o:spid="_x0000_s1086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41" o:spid="_x0000_s1087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42" o:spid="_x0000_s1088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43" o:spid="_x0000_s1089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44" o:spid="_x0000_s1090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45" o:spid="_x0000_s1091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446" o:spid="_x0000_s1092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447" o:spid="_x0000_s1093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448" o:spid="_x0000_s1094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449" o:spid="_x0000_s1095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    <v:fill opacity="0"/>
                    <v:textbox inset="5.85pt,.7pt,5.85pt,.7pt"/>
                  </v:rect>
                </v:group>
              </v:group>
              <v:group id="Group 518" o:spid="_x0000_s1096" style="position:absolute;left:1700;top:3663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rect id="Rectangle 519" o:spid="_x0000_s1097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  <v:fill opacity="0"/>
                  <v:textbox inset="5.85pt,.7pt,5.85pt,.7pt"/>
                </v:rect>
                <v:group id="Group 520" o:spid="_x0000_s1098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Rectangle 521" o:spid="_x0000_s1099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22" o:spid="_x0000_s1100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23" o:spid="_x0000_s1101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24" o:spid="_x0000_s1102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25" o:spid="_x0000_s1103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26" o:spid="_x0000_s1104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27" o:spid="_x0000_s1105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28" o:spid="_x0000_s1106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29" o:spid="_x0000_s1107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0" o:spid="_x0000_s1108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1" o:spid="_x0000_s1109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2" o:spid="_x0000_s1110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3" o:spid="_x0000_s1111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34" o:spid="_x0000_s1112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35" o:spid="_x0000_s1113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36" o:spid="_x0000_s1114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7" o:spid="_x0000_s1115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8" o:spid="_x0000_s1116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39" o:spid="_x0000_s1117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40" o:spid="_x0000_s1118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    <v:fill opacity="0"/>
                    <v:textbox inset="5.85pt,.7pt,5.85pt,.7pt"/>
                  </v:rect>
                </v:group>
              </v:group>
              <v:group id="Group 541" o:spid="_x0000_s1119" style="position:absolute;left:1697;top:4371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rect id="Rectangle 542" o:spid="_x0000_s1120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  <v:fill opacity="0"/>
                  <v:textbox inset="5.85pt,.7pt,5.85pt,.7pt"/>
                </v:rect>
                <v:group id="Group 543" o:spid="_x0000_s1121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Rectangle 544" o:spid="_x0000_s1122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45" o:spid="_x0000_s1123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46" o:spid="_x0000_s1124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47" o:spid="_x0000_s1125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48" o:spid="_x0000_s1126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49" o:spid="_x0000_s1127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50" o:spid="_x0000_s1128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51" o:spid="_x0000_s1129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    <v:fill opacity="0"/>
                    <v:textbox inset="5.85pt,.7pt,5.85pt,.7pt"/>
                  </v:rect>
                  <v:rect id="Rectangle 552" o:spid="_x0000_s1130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53" o:spid="_x0000_s1131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54" o:spid="_x0000_s1132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55" o:spid="_x0000_s1133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56" o:spid="_x0000_s1134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57" o:spid="_x0000_s1135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58" o:spid="_x0000_s1136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59" o:spid="_x0000_s1137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60" o:spid="_x0000_s1138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61" o:spid="_x0000_s1139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62" o:spid="_x0000_s1140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63" o:spid="_x0000_s1141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    <v:fill opacity="0"/>
                    <v:textbox inset="5.85pt,.7pt,5.85pt,.7pt"/>
                  </v:rect>
                </v:group>
              </v:group>
              <v:group id="Group 564" o:spid="_x0000_s1142" style="position:absolute;left:1694;top:5070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<v:rect id="Rectangle 565" o:spid="_x0000_s1143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  <v:fill opacity="0"/>
                  <v:textbox inset="5.85pt,.7pt,5.85pt,.7pt"/>
                </v:rect>
                <v:group id="Group 566" o:spid="_x0000_s1144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Rectangle 567" o:spid="_x0000_s1145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68" o:spid="_x0000_s1146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69" o:spid="_x0000_s1147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70" o:spid="_x0000_s1148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71" o:spid="_x0000_s1149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72" o:spid="_x0000_s1150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573" o:spid="_x0000_s1151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74" o:spid="_x0000_s1152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75" o:spid="_x0000_s1153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576" o:spid="_x0000_s1154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77" o:spid="_x0000_s1155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78" o:spid="_x0000_s1156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79" o:spid="_x0000_s1157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80" o:spid="_x0000_s1158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81" o:spid="_x0000_s1159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82" o:spid="_x0000_s1160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83" o:spid="_x0000_s1161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584" o:spid="_x0000_s1162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85" o:spid="_x0000_s1163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586" o:spid="_x0000_s1164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    <v:fill opacity="0"/>
                    <v:textbox inset="5.85pt,.7pt,5.85pt,.7pt"/>
                  </v:rect>
                </v:group>
              </v:group>
              <v:group id="Group 587" o:spid="_x0000_s1165" style="position:absolute;left:1700;top:5760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rect id="Rectangle 588" o:spid="_x0000_s1166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  <v:fill opacity="0"/>
                  <v:textbox inset="5.85pt,.7pt,5.85pt,.7pt"/>
                </v:rect>
                <v:group id="Group 589" o:spid="_x0000_s1167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rect id="Rectangle 590" o:spid="_x0000_s1168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91" o:spid="_x0000_s1169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92" o:spid="_x0000_s1170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93" o:spid="_x0000_s1171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594" o:spid="_x0000_s1172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95" o:spid="_x0000_s1173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596" o:spid="_x0000_s1174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97" o:spid="_x0000_s1175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598" o:spid="_x0000_s1176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599" o:spid="_x0000_s1177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00" o:spid="_x0000_s1178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01" o:spid="_x0000_s1179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02" o:spid="_x0000_s1180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03" o:spid="_x0000_s1181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04" o:spid="_x0000_s1182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05" o:spid="_x0000_s1183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06" o:spid="_x0000_s1184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07" o:spid="_x0000_s1185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08" o:spid="_x0000_s1186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09" o:spid="_x0000_s1187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    <v:fill opacity="0"/>
                    <v:textbox inset="5.85pt,.7pt,5.85pt,.7pt"/>
                  </v:rect>
                </v:group>
              </v:group>
              <v:group id="Group 610" o:spid="_x0000_s1188" style="position:absolute;left:1697;top:6459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<v:rect id="Rectangle 611" o:spid="_x0000_s1189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  <v:fill opacity="0"/>
                  <v:textbox inset="5.85pt,.7pt,5.85pt,.7pt"/>
                </v:rect>
                <v:group id="Group 612" o:spid="_x0000_s1190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ect id="Rectangle 613" o:spid="_x0000_s1191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14" o:spid="_x0000_s1192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15" o:spid="_x0000_s1193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16" o:spid="_x0000_s1194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17" o:spid="_x0000_s1195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18" o:spid="_x0000_s1196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19" o:spid="_x0000_s1197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20" o:spid="_x0000_s1198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21" o:spid="_x0000_s1199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22" o:spid="_x0000_s1200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23" o:spid="_x0000_s1201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24" o:spid="_x0000_s1202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25" o:spid="_x0000_s1203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26" o:spid="_x0000_s1204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27" o:spid="_x0000_s1205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28" o:spid="_x0000_s1206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29" o:spid="_x0000_s1207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30" o:spid="_x0000_s1208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31" o:spid="_x0000_s1209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32" o:spid="_x0000_s1210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    <v:fill opacity="0"/>
                    <v:textbox inset="5.85pt,.7pt,5.85pt,.7pt"/>
                  </v:rect>
                </v:group>
              </v:group>
              <v:group id="Group 633" o:spid="_x0000_s1211" style="position:absolute;left:1694;top:7158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<v:rect id="Rectangle 634" o:spid="_x0000_s1212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  <v:fill opacity="0"/>
                  <v:textbox inset="5.85pt,.7pt,5.85pt,.7pt"/>
                </v:rect>
                <v:group id="Group 635" o:spid="_x0000_s1213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rect id="Rectangle 636" o:spid="_x0000_s1214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37" o:spid="_x0000_s1215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38" o:spid="_x0000_s1216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39" o:spid="_x0000_s1217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40" o:spid="_x0000_s1218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41" o:spid="_x0000_s1219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42" o:spid="_x0000_s1220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43" o:spid="_x0000_s1221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44" o:spid="_x0000_s1222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45" o:spid="_x0000_s1223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46" o:spid="_x0000_s1224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47" o:spid="_x0000_s1225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48" o:spid="_x0000_s1226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49" o:spid="_x0000_s1227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50" o:spid="_x0000_s1228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51" o:spid="_x0000_s1229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52" o:spid="_x0000_s1230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53" o:spid="_x0000_s1231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54" o:spid="_x0000_s1232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55" o:spid="_x0000_s1233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    <v:fill opacity="0"/>
                    <v:textbox inset="5.85pt,.7pt,5.85pt,.7pt"/>
                  </v:rect>
                </v:group>
              </v:group>
              <v:group id="Group 656" o:spid="_x0000_s1234" style="position:absolute;left:1700;top:7857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<v:rect id="Rectangle 657" o:spid="_x0000_s1235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  <v:fill opacity="0"/>
                  <v:textbox inset="5.85pt,.7pt,5.85pt,.7pt"/>
                </v:rect>
                <v:group id="Group 658" o:spid="_x0000_s1236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ect id="Rectangle 659" o:spid="_x0000_s1237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60" o:spid="_x0000_s1238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61" o:spid="_x0000_s1239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62" o:spid="_x0000_s1240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63" o:spid="_x0000_s1241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64" o:spid="_x0000_s1242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65" o:spid="_x0000_s1243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66" o:spid="_x0000_s1244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67" o:spid="_x0000_s1245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68" o:spid="_x0000_s1246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69" o:spid="_x0000_s1247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70" o:spid="_x0000_s1248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71" o:spid="_x0000_s1249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72" o:spid="_x0000_s1250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73" o:spid="_x0000_s1251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74" o:spid="_x0000_s1252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75" o:spid="_x0000_s1253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76" o:spid="_x0000_s1254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77" o:spid="_x0000_s1255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78" o:spid="_x0000_s1256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group id="Group 679" o:spid="_x0000_s1257" style="position:absolute;left:1697;top:8556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680" o:spid="_x0000_s1258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  <v:fill opacity="0"/>
                  <v:textbox inset="5.85pt,.7pt,5.85pt,.7pt"/>
                </v:rect>
                <v:group id="Group 681" o:spid="_x0000_s1259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rect id="Rectangle 682" o:spid="_x0000_s1260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83" o:spid="_x0000_s1261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84" o:spid="_x0000_s1262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85" o:spid="_x0000_s1263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86" o:spid="_x0000_s1264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87" o:spid="_x0000_s1265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88" o:spid="_x0000_s1266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89" o:spid="_x0000_s1267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90" o:spid="_x0000_s1268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91" o:spid="_x0000_s1269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92" o:spid="_x0000_s1270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93" o:spid="_x0000_s1271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694" o:spid="_x0000_s1272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695" o:spid="_x0000_s1273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696" o:spid="_x0000_s1274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97" o:spid="_x0000_s1275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698" o:spid="_x0000_s1276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699" o:spid="_x0000_s1277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00" o:spid="_x0000_s1278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01" o:spid="_x0000_s1279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group id="Group 702" o:spid="_x0000_s1280" style="position:absolute;left:1694;top:9255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rect id="Rectangle 703" o:spid="_x0000_s1281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  <v:fill opacity="0"/>
                  <v:textbox inset="5.85pt,.7pt,5.85pt,.7pt"/>
                </v:rect>
                <v:group id="Group 704" o:spid="_x0000_s1282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Rectangle 705" o:spid="_x0000_s1283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06" o:spid="_x0000_s1284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07" o:spid="_x0000_s1285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08" o:spid="_x0000_s1286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09" o:spid="_x0000_s1287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10" o:spid="_x0000_s1288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11" o:spid="_x0000_s1289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12" o:spid="_x0000_s1290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13" o:spid="_x0000_s1291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14" o:spid="_x0000_s1292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15" o:spid="_x0000_s1293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16" o:spid="_x0000_s1294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17" o:spid="_x0000_s1295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18" o:spid="_x0000_s1296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19" o:spid="_x0000_s1297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20" o:spid="_x0000_s1298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21" o:spid="_x0000_s1299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22" o:spid="_x0000_s1300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23" o:spid="_x0000_s1301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24" o:spid="_x0000_s1302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    <v:fill opacity="0"/>
                    <v:textbox inset="5.85pt,.7pt,5.85pt,.7pt"/>
                  </v:rect>
                </v:group>
              </v:group>
              <v:group id="Group 725" o:spid="_x0000_s1303" style="position:absolute;left:1700;top:9954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<v:rect id="Rectangle 726" o:spid="_x0000_s1304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  <v:fill opacity="0"/>
                  <v:textbox inset="5.85pt,.7pt,5.85pt,.7pt"/>
                </v:rect>
                <v:group id="Group 727" o:spid="_x0000_s1305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rect id="Rectangle 728" o:spid="_x0000_s1306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29" o:spid="_x0000_s1307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30" o:spid="_x0000_s1308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31" o:spid="_x0000_s1309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32" o:spid="_x0000_s1310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33" o:spid="_x0000_s1311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34" o:spid="_x0000_s1312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35" o:spid="_x0000_s1313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36" o:spid="_x0000_s1314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37" o:spid="_x0000_s1315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38" o:spid="_x0000_s1316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39" o:spid="_x0000_s1317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40" o:spid="_x0000_s1318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41" o:spid="_x0000_s1319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42" o:spid="_x0000_s1320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43" o:spid="_x0000_s1321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44" o:spid="_x0000_s1322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45" o:spid="_x0000_s1323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746" o:spid="_x0000_s1324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47" o:spid="_x0000_s1325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    <v:fill opacity="0"/>
                    <v:textbox inset="5.85pt,.7pt,5.85pt,.7pt"/>
                  </v:rect>
                </v:group>
              </v:group>
              <v:group id="Group 748" o:spid="_x0000_s1326" style="position:absolute;left:1697;top:10653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749" o:spid="_x0000_s1327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  <v:fill opacity="0"/>
                  <v:textbox inset="5.85pt,.7pt,5.85pt,.7pt"/>
                </v:rect>
                <v:group id="Group 750" o:spid="_x0000_s1328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Rectangle 751" o:spid="_x0000_s1329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52" o:spid="_x0000_s1330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53" o:spid="_x0000_s1331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754" o:spid="_x0000_s1332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55" o:spid="_x0000_s1333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756" o:spid="_x0000_s1334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57" o:spid="_x0000_s1335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58" o:spid="_x0000_s1336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59" o:spid="_x0000_s1337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60" o:spid="_x0000_s1338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61" o:spid="_x0000_s1339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62" o:spid="_x0000_s1340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63" o:spid="_x0000_s1341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764" o:spid="_x0000_s1342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65" o:spid="_x0000_s1343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766" o:spid="_x0000_s1344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67" o:spid="_x0000_s1345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68" o:spid="_x0000_s1346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69" o:spid="_x0000_s1347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70" o:spid="_x0000_s1348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group id="Group 771" o:spid="_x0000_s1349" style="position:absolute;left:1694;top:11343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<v:rect id="Rectangle 772" o:spid="_x0000_s1350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  <v:fill opacity="0"/>
                  <v:textbox inset="5.85pt,.7pt,5.85pt,.7pt"/>
                </v:rect>
                <v:group id="Group 773" o:spid="_x0000_s1351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ect id="Rectangle 774" o:spid="_x0000_s1352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75" o:spid="_x0000_s1353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76" o:spid="_x0000_s1354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77" o:spid="_x0000_s1355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78" o:spid="_x0000_s1356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79" o:spid="_x0000_s1357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80" o:spid="_x0000_s1358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81" o:spid="_x0000_s1359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82" o:spid="_x0000_s1360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83" o:spid="_x0000_s1361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84" o:spid="_x0000_s1362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85" o:spid="_x0000_s1363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786" o:spid="_x0000_s1364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87" o:spid="_x0000_s1365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88" o:spid="_x0000_s1366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89" o:spid="_x0000_s1367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90" o:spid="_x0000_s1368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91" o:spid="_x0000_s1369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92" o:spid="_x0000_s1370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93" o:spid="_x0000_s1371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    <v:fill opacity="0"/>
                    <v:textbox inset="5.85pt,.7pt,5.85pt,.7pt"/>
                  </v:rect>
                </v:group>
              </v:group>
              <v:group id="Group 794" o:spid="_x0000_s1372" style="position:absolute;left:1700;top:12042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<v:rect id="Rectangle 795" o:spid="_x0000_s1373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  <v:fill opacity="0"/>
                  <v:textbox inset="5.85pt,.7pt,5.85pt,.7pt"/>
                </v:rect>
                <v:group id="Group 796" o:spid="_x0000_s1374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rect id="Rectangle 797" o:spid="_x0000_s1375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798" o:spid="_x0000_s1376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799" o:spid="_x0000_s1377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00" o:spid="_x0000_s1378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01" o:spid="_x0000_s1379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02" o:spid="_x0000_s1380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03" o:spid="_x0000_s1381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04" o:spid="_x0000_s1382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05" o:spid="_x0000_s1383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06" o:spid="_x0000_s1384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07" o:spid="_x0000_s1385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08" o:spid="_x0000_s1386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09" o:spid="_x0000_s1387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10" o:spid="_x0000_s1388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11" o:spid="_x0000_s1389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12" o:spid="_x0000_s1390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    <v:fill opacity="0"/>
                    <v:textbox inset="5.85pt,.7pt,5.85pt,.7pt"/>
                  </v:rect>
                  <v:rect id="Rectangle 813" o:spid="_x0000_s1391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14" o:spid="_x0000_s1392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15" o:spid="_x0000_s1393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16" o:spid="_x0000_s1394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group id="Group 817" o:spid="_x0000_s1395" style="position:absolute;left:1697;top:12741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<v:rect id="Rectangle 818" o:spid="_x0000_s1396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  <v:fill opacity="0"/>
                  <v:textbox inset="5.85pt,.7pt,5.85pt,.7pt"/>
                </v:rect>
                <v:group id="Group 819" o:spid="_x0000_s1397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rect id="Rectangle 820" o:spid="_x0000_s1398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21" o:spid="_x0000_s1399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    <v:fill opacity="0"/>
                    <v:textbox inset="5.85pt,.7pt,5.85pt,.7pt"/>
                  </v:rect>
                  <v:rect id="Rectangle 822" o:spid="_x0000_s1400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23" o:spid="_x0000_s1401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24" o:spid="_x0000_s1402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25" o:spid="_x0000_s1403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26" o:spid="_x0000_s1404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27" o:spid="_x0000_s1405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28" o:spid="_x0000_s1406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29" o:spid="_x0000_s1407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30" o:spid="_x0000_s1408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31" o:spid="_x0000_s1409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32" o:spid="_x0000_s1410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33" o:spid="_x0000_s1411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34" o:spid="_x0000_s1412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35" o:spid="_x0000_s1413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836" o:spid="_x0000_s1414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37" o:spid="_x0000_s1415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38" o:spid="_x0000_s1416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39" o:spid="_x0000_s1417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group id="Group 840" o:spid="_x0000_s1418" style="position:absolute;left:1694;top:13440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<v:rect id="Rectangle 841" o:spid="_x0000_s1419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  <v:fill opacity="0"/>
                  <v:textbox inset="5.85pt,.7pt,5.85pt,.7pt"/>
                </v:rect>
                <v:group id="Group 842" o:spid="_x0000_s1420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rect id="Rectangle 843" o:spid="_x0000_s1421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844" o:spid="_x0000_s1422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45" o:spid="_x0000_s1423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846" o:spid="_x0000_s1424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47" o:spid="_x0000_s1425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48" o:spid="_x0000_s1426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49" o:spid="_x0000_s1427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ZYxAAAANwAAAAPAAAAZHJzL2Rvd25yZXYueG1sRI9Ba8JA&#10;FITvBf/D8oTe6qZi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B9bZlj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50" o:spid="_x0000_s1428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PDwgAAANw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BwF8PD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51" o:spid="_x0000_s1429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20wgAAANw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CAxV20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52" o:spid="_x0000_s1430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gvwwAAANwAAAAPAAAAZHJzL2Rvd25yZXYueG1sRI9Ba8JA&#10;FITvhf6H5RW81U2l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74n4L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53" o:spid="_x0000_s1431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xd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nhZsXc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854" o:spid="_x0000_s1432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nGxAAAANw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PFaycb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55" o:spid="_x0000_s1433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aGwAAAANwAAAAPAAAAZHJzL2Rvd25yZXYueG1sRE9Ni8Iw&#10;EL0L+x/CLHjT1E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5bn2hsAAAADcAAAADwAAAAAA&#10;AAAAAAAAAAAHAgAAZHJzL2Rvd25yZXYueG1sUEsFBgAAAAADAAMAtwAAAPQCAAAAAA==&#10;" strokeweight=".5pt">
                    <v:fill opacity="0"/>
                    <v:textbox inset="5.85pt,.7pt,5.85pt,.7pt"/>
                  </v:rect>
                  <v:rect id="Rectangle 856" o:spid="_x0000_s1434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MdwwAAANwAAAAPAAAAZHJzL2Rvd25yZXYueG1sRI9Ba8JA&#10;FITvBf/D8gRvdROx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ivVTH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57" o:spid="_x0000_s1435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81q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eifNa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58" o:spid="_x0000_s1436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jx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cfcDjTDwCcvUPAAD//wMAUEsBAi0AFAAGAAgAAAAhANvh9svuAAAAhQEAABMAAAAAAAAAAAAA&#10;AAAAAAAAAFtDb250ZW50X1R5cGVzXS54bWxQSwECLQAUAAYACAAAACEAWvQsW78AAAAVAQAACwAA&#10;AAAAAAAAAAAAAAAfAQAAX3JlbHMvLnJlbHNQSwECLQAUAAYACAAAACEAFWto8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59" o:spid="_x0000_s1437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CFxAAAANwAAAAPAAAAZHJzL2Rvd25yZXYueG1sRI9Ba8JA&#10;FITvBf/D8gRvdaOk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JqC8IX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60" o:spid="_x0000_s1438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UexAAAANwAAAAPAAAAZHJzL2Rvd25yZXYueG1sRI9Ba8JA&#10;FITvhf6H5RV6qxtLFR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PXOVR7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61" o:spid="_x0000_s1439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tpxAAAANwAAAAPAAAAZHJzL2Rvd25yZXYueG1sRI9Ba8JA&#10;FITvQv/D8gq96cbS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AUcy2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62" o:spid="_x0000_s1440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7yxAAAANwAAAAPAAAAZHJzL2Rvd25yZXYueG1sRI9Pi8Iw&#10;FMTvC36H8ARva6rs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GpQbvL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group id="Group 863" o:spid="_x0000_s1441" style="position:absolute;left:1691;top:14139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<v:rect id="Rectangle 864" o:spid="_x0000_s1442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18bwwAAANwAAAAPAAAAZHJzL2Rvd25yZXYueG1sRI9Bi8Iw&#10;FITvwv6H8Bb2pqmy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dINfG8MAAADcAAAADwAA&#10;AAAAAAAAAAAAAAAHAgAAZHJzL2Rvd25yZXYueG1sUEsFBgAAAAADAAMAtwAAAPcCAAAAAA==&#10;" strokeweight=".5pt">
                  <v:fill opacity="0"/>
                  <v:textbox inset="5.85pt,.7pt,5.85pt,.7pt"/>
                </v:rect>
                <v:group id="Group 865" o:spid="_x0000_s1443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rect id="Rectangle 866" o:spid="_x0000_s1444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mg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RJmZo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67" o:spid="_x0000_s1445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fX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tEsH1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68" o:spid="_x0000_s1446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JM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9/gfiYeAbm6AQAA//8DAFBLAQItABQABgAIAAAAIQDb4fbL7gAAAIUBAAATAAAAAAAAAAAA&#10;AAAAAAAAAABbQ29udGVudF9UeXBlc10ueG1sUEsBAi0AFAAGAAgAAAAhAFr0LFu/AAAAFQEAAAsA&#10;AAAAAAAAAAAAAAAAHwEAAF9yZWxzLy5yZWxzUEsBAi0AFAAGAAgAAAAhANsHokz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69" o:spid="_x0000_s1447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o4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FTuOjj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70" o:spid="_x0000_s1448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+j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Duin6P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71" o:spid="_x0000_s1449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HU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MtwAdT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72" o:spid="_x0000_s1450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RP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KQ8pE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73" o:spid="_x0000_s1451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A9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NWjMD3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74" o:spid="_x0000_s1452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5Wm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uu+Vp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75" o:spid="_x0000_s1453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rm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8iXOj2fiEZDbXwAAAP//AwBQSwECLQAUAAYACAAAACEA2+H2y+4AAACFAQAAEwAAAAAAAAAAAAAA&#10;AAAAAAAAW0NvbnRlbnRfVHlwZXNdLnhtbFBLAQItABQABgAIAAAAIQBa9CxbvwAAABUBAAALAAAA&#10;AAAAAAAAAAAAAB8BAABfcmVscy8ucmVsc1BLAQItABQABgAIAAAAIQCuDKrm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76" o:spid="_x0000_s1454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99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8GMHjTDwCcvUPAAD//wMAUEsBAi0AFAAGAAgAAAAhANvh9svuAAAAhQEAABMAAAAAAAAAAAAA&#10;AAAAAAAAAFtDb250ZW50X1R5cGVzXS54bWxQSwECLQAUAAYACAAAACEAWvQsW78AAAAVAQAACwAA&#10;AAAAAAAAAAAAAAAfAQAAX3JlbHMvLnJlbHNQSwECLQAUAAYACAAAACEAwUAPf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77" o:spid="_x0000_s1455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pEK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03hfiYeAbm6AQAA//8DAFBLAQItABQABgAIAAAAIQDb4fbL7gAAAIUBAAATAAAAAAAAAAAA&#10;AAAAAAAAAABbQ29udGVudF9UeXBlc10ueG1sUEsBAi0AFAAGAAgAAAAhAFr0LFu/AAAAFQEAAAsA&#10;AAAAAAAAAAAAAAAAHwEAAF9yZWxzLy5yZWxzUEsBAi0AFAAGAAgAAAAhADGSkQr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78" o:spid="_x0000_s1456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jSR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bbAa/Z+IRkOsfAAAA//8DAFBLAQItABQABgAIAAAAIQDb4fbL7gAAAIUBAAATAAAAAAAAAAAA&#10;AAAAAAAAAABbQ29udGVudF9UeXBlc10ueG1sUEsBAi0AFAAGAAgAAAAhAFr0LFu/AAAAFQEAAAsA&#10;AAAAAAAAAAAAAAAAHwEAAF9yZWxzLy5yZWxzUEsBAi0AFAAGAAgAAAAhAF7eNJH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79" o:spid="_x0000_s1457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zl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T9yncz8QjIFc3AAAA//8DAFBLAQItABQABgAIAAAAIQDb4fbL7gAAAIUBAAATAAAAAAAAAAAA&#10;AAAAAAAAAABbQ29udGVudF9UeXBlc10ueG1sUEsBAi0AFAAGAAgAAAAhAFr0LFu/AAAAFQEAAAsA&#10;AAAAAAAAAAAAAAAAHwEAAF9yZWxzLy5yZWxzUEsBAi0AFAAGAAgAAAAhANE3rOX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80" o:spid="_x0000_s1458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l+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V8vE/hfiYeAbn+AwAA//8DAFBLAQItABQABgAIAAAAIQDb4fbL7gAAAIUBAAATAAAAAAAAAAAA&#10;AAAAAAAAAABbQ29udGVudF9UeXBlc10ueG1sUEsBAi0AFAAGAAgAAAAhAFr0LFu/AAAAFQEAAAsA&#10;AAAAAAAAAAAAAAAAHwEAAF9yZWxzLy5yZWxzUEsBAi0AFAAGAAgAAAAhAL57CX7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81" o:spid="_x0000_s1459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cJ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qmkxn8nYlHQC6fAAAA//8DAFBLAQItABQABgAIAAAAIQDb4fbL7gAAAIUBAAATAAAAAAAAAAAA&#10;AAAAAAAAAABbQ29udGVudF9UeXBlc10ueG1sUEsBAi0AFAAGAAgAAAAhAFr0LFu/AAAAFQEAAAsA&#10;AAAAAAAAAAAAAAAAHwEAAF9yZWxzLy5yZWxzUEsBAi0AFAAGAAgAAAAhAE6plwn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82" o:spid="_x0000_s1460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KS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WfHxP4OxOPgFw+AAAA//8DAFBLAQItABQABgAIAAAAIQDb4fbL7gAAAIUBAAATAAAAAAAAAAAA&#10;AAAAAAAAAABbQ29udGVudF9UeXBlc10ueG1sUEsBAi0AFAAGAAgAAAAhAFr0LFu/AAAAFQEAAAsA&#10;AAAAAAAAAAAAAAAAHwEAAF9yZWxzLy5yZWxzUEsBAi0AFAAGAAgAAAAhACHlMpL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83" o:spid="_x0000_s1461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bg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8iWujWfiEZDbXwAAAP//AwBQSwECLQAUAAYACAAAACEA2+H2y+4AAACFAQAAEwAAAAAAAAAAAAAA&#10;AAAAAAAAW0NvbnRlbnRfVHlwZXNdLnhtbFBLAQItABQABgAIAAAAIQBa9CxbvwAAABUBAAALAAAA&#10;AAAAAAAAAAAAAB8BAABfcmVscy8ucmVsc1BLAQItABQABgAIAAAAIQBQeqbg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84" o:spid="_x0000_s1462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N7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qmkwX8nYlHQK6eAAAA//8DAFBLAQItABQABgAIAAAAIQDb4fbL7gAAAIUBAAATAAAAAAAAAAAA&#10;AAAAAAAAAABbQ29udGVudF9UeXBlc10ueG1sUEsBAi0AFAAGAAgAAAAhAFr0LFu/AAAAFQEAAAsA&#10;AAAAAAAAAAAAAAAAHwEAAF9yZWxzLy5yZWxzUEsBAi0AFAAGAAgAAAAhAD82A3v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85" o:spid="_x0000_s1463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tmbwgAAANwAAAAPAAAAZHJzL2Rvd25yZXYueG1sRE/Pa8Iw&#10;FL4L+x/CG+ym6c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D2CtmbwgAAANwAAAAPAAAA&#10;AAAAAAAAAAAAAAcCAABkcnMvZG93bnJldi54bWxQSwUGAAAAAAMAAwC3AAAA9gIAAAAA&#10;" strokeweight=".5pt">
                    <v:fill opacity="0"/>
                    <v:textbox inset="5.85pt,.7pt,5.85pt,.7pt"/>
                  </v:rect>
                </v:group>
              </v:group>
              <v:group id="Group 886" o:spid="_x0000_s1464" style="position:absolute;left:1697;top:14838;width:8507;height:484" coordorigin="1697,2274" coordsize="8507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<v:rect id="Rectangle 887" o:spid="_x0000_s1465" style="position:absolute;left:1700;top:2274;width:85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OJ3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GmU4nfEAAAA3AAAAA8A&#10;AAAAAAAAAAAAAAAABwIAAGRycy9kb3ducmV2LnhtbFBLBQYAAAAAAwADALcAAAD4AgAAAAA=&#10;" strokeweight=".5pt">
                  <v:fill opacity="0"/>
                  <v:textbox inset="5.85pt,.7pt,5.85pt,.7pt"/>
                </v:rect>
                <v:group id="Group 888" o:spid="_x0000_s1466" style="position:absolute;left:1697;top:2701;width:8507;height:57" coordorigin="1697,2701" coordsize="85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rect id="Rectangle 889" o:spid="_x0000_s1467" style="position:absolute;left:169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+YwwAAANwAAAAPAAAAZHJzL2Rvd25yZXYueG1sRI9Ba8JA&#10;FITvhf6H5RV6q5tK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iTHfm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90" o:spid="_x0000_s1468" style="position:absolute;left:2122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oDwwAAANwAAAAPAAAAZHJzL2Rvd25yZXYueG1sRI9Bi8Iw&#10;FITvwv6H8Bb2pumK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5n16A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91" o:spid="_x0000_s1469" style="position:absolute;left:254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+R0wwAAANwAAAAPAAAAZHJzL2Rvd25yZXYueG1sRI9Bi8Iw&#10;FITvwv6H8Bb2pumK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Fq/kdM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92" o:spid="_x0000_s1470" style="position:absolute;left:297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0HvxAAAANwAAAAPAAAAZHJzL2Rvd25yZXYueG1sRI9Ba8JA&#10;FITvgv9heQVvuqnY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HnjQe/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93" o:spid="_x0000_s1471" style="position:absolute;left:3398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WdwgAAANwAAAAPAAAAZHJzL2Rvd25yZXYueG1sRE/Pa8Iw&#10;FL4L+x/CG+ym6c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AIfNWdwgAAANwAAAAPAAAA&#10;AAAAAAAAAAAAAAcCAABkcnMvZG93bnJldi54bWxQSwUGAAAAAAMAAwC3AAAA9gIAAAAA&#10;" strokeweight=".5pt">
                    <v:fill opacity="0"/>
                    <v:textbox inset="5.85pt,.7pt,5.85pt,.7pt"/>
                  </v:rect>
                  <v:rect id="Rectangle 894" o:spid="_x0000_s1472" style="position:absolute;left:3824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AGwwAAANwAAAAPAAAAZHJzL2Rvd25yZXYueG1sRI9Bi8Iw&#10;FITvwv6H8Bb2pqmL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ZzBwB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895" o:spid="_x0000_s1473" style="position:absolute;left:424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09GwQAAANwAAAAPAAAAZHJzL2Rvd25yZXYueG1sRE/Pa8Iw&#10;FL4P/B/CE7zN1GG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HPTT0b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896" o:spid="_x0000_s1474" style="position:absolute;left:4674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rdxAAAANwAAAAPAAAAZHJzL2Rvd25yZXYueG1sRI9Ba8JA&#10;FITvhf6H5RV6qxtLFR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Byf6t3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97" o:spid="_x0000_s1475" style="position:absolute;left:5100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Sq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OxNdKr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98" o:spid="_x0000_s1476" style="position:absolute;left:5525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Ex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V8TN/hfiYeAbn+AwAA//8DAFBLAQItABQABgAIAAAAIQDb4fbL7gAAAIUBAAATAAAAAAAAAAAA&#10;AAAAAAAAAABbQ29udGVudF9UeXBlc10ueG1sUEsBAi0AFAAGAAgAAAAhAFr0LFu/AAAAFQEAAAsA&#10;AAAAAAAAAAAAAAAAHwEAAF9yZWxzLy5yZWxzUEsBAi0AFAAGAAgAAAAhAIMB0TH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899" o:spid="_x0000_s1477" style="position:absolute;left:5950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lFwwAAANwAAAAPAAAAZHJzL2Rvd25yZXYueG1sRI9Bi8Iw&#10;FITvwv6H8Bb2pumK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DOhJR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900" o:spid="_x0000_s1478" style="position:absolute;left:6376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zewwAAANwAAAAPAAAAZHJzL2Rvd25yZXYueG1sRI9Ba8JA&#10;FITvBf/D8gRvdaM0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Y6Ts3s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901" o:spid="_x0000_s1479" style="position:absolute;left:6801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KpwwAAANwAAAAPAAAAZHJzL2Rvd25yZXYueG1sRI9Bi8Iw&#10;FITvwv6H8Bb2punKKl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k3Zyqc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902" o:spid="_x0000_s1480" style="position:absolute;left:7227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cyxAAAANwAAAAPAAAAZHJzL2Rvd25yZXYueG1sRI9Pa8JA&#10;FMTvgt9heYXedFOp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Pw61zL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903" o:spid="_x0000_s1481" style="position:absolute;left:7652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NAwQAAANwAAAAPAAAAZHJzL2Rvd25yZXYueG1sRE/Pa8Iw&#10;FL4P/B/CE7zN1GG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I2lQ0D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904" o:spid="_x0000_s1482" style="position:absolute;left:8077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bbwwAAANwAAAAPAAAAZHJzL2Rvd25yZXYueG1sRI9Bi8Iw&#10;FITvwv6H8Bb2pqmL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4unm28MAAADcAAAADwAA&#10;AAAAAAAAAAAAAAAHAgAAZHJzL2Rvd25yZXYueG1sUEsFBgAAAAADAAMAtwAAAPcCAAAAAA==&#10;" strokeweight=".5pt">
                    <v:fill opacity="0"/>
                    <v:textbox inset="5.85pt,.7pt,5.85pt,.7pt"/>
                  </v:rect>
                  <v:rect id="Rectangle 905" o:spid="_x0000_s1483" style="position:absolute;left:8503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4X7wQAAANwAAAAPAAAAZHJzL2Rvd25yZXYueG1sRE/Pa8Iw&#10;FL4P/B/CE7zN1OF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L2/hfvBAAAA3AAAAA8AAAAA&#10;AAAAAAAAAAAABwIAAGRycy9kb3ducmV2LnhtbFBLBQYAAAAAAwADALcAAAD1AgAAAAA=&#10;" strokeweight=".5pt">
                    <v:fill opacity="0"/>
                    <v:textbox inset="5.85pt,.7pt,5.85pt,.7pt"/>
                  </v:rect>
                  <v:rect id="Rectangle 906" o:spid="_x0000_s1484" style="position:absolute;left:8928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yBgxAAAANwAAAAPAAAAZHJzL2Rvd25yZXYueG1sRI9Ba8JA&#10;FITvQv/D8gq96cbS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NLzIGD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907" o:spid="_x0000_s1485" style="position:absolute;left:9353;top:2701;width:42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4X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CIhvhfEAAAA3AAAAA8A&#10;AAAAAAAAAAAAAAAABwIAAGRycy9kb3ducmV2LnhtbFBLBQYAAAAAAwADALcAAAD4AgAAAAA=&#10;" strokeweight=".5pt">
                    <v:fill opacity="0"/>
                    <v:textbox inset="5.85pt,.7pt,5.85pt,.7pt"/>
                  </v:rect>
                  <v:rect id="Rectangle 908" o:spid="_x0000_s1486" style="position:absolute;left:9779;top:2701;width:42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uM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qmswn8nYlHQC6fAAAA//8DAFBLAQItABQABgAIAAAAIQDb4fbL7gAAAIUBAAATAAAAAAAAAAAA&#10;AAAAAAAAAABbQ29udGVudF9UeXBlc10ueG1sUEsBAi0AFAAGAAgAAAAhAFr0LFu/AAAAFQEAAAsA&#10;AAAAAAAAAAAAAAAAHwEAAF9yZWxzLy5yZWxzUEsBAi0AFAAGAAgAAAAhAE1tG4zEAAAA3AAAAA8A&#10;AAAAAAAAAAAAAAAABwIAAGRycy9kb3ducmV2LnhtbFBLBQYAAAAAAwADALcAAAD4AgAAAAA=&#10;" strokeweight=".5pt">
                    <v:fill opacity="0"/>
                    <v:textbox inset="5.85pt,.7pt,5.85pt,.7pt"/>
                  </v:rect>
                </v:group>
              </v:group>
              <v:rect id="Rectangle 404" o:spid="_x0000_s148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" filled="f" strokeweight="1pt">
                <v:fill opacity="0"/>
                <v:textbox inset="5.85pt,.7pt,5.85pt,.7pt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B92D23" wp14:editId="19186E8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ページ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05E6D" w14:textId="77777777" w:rsidR="000834A1" w:rsidRPr="000834A1" w:rsidRDefault="00F9633C" w:rsidP="000834A1">
                          <w:pPr>
                            <w:jc w:val="right"/>
                            <w:rPr>
                              <w:rFonts w:ascii="HGPGothicE" w:eastAsia="HGPGothicE"/>
                              <w:b/>
                            </w:rPr>
                          </w:pPr>
                          <w:r>
                            <w:rPr>
                              <w:rFonts w:ascii="HGPGothicE" w:eastAsia="HGPGothicE" w:hint="eastAsia"/>
                              <w:b/>
                            </w:rPr>
                            <w:t xml:space="preserve">Ｂ　英文・数式レポート用　　　　　　　　　　　　　　　　　　　　　　　　　　　　　　　　　　　　　　　　</w:t>
                          </w:r>
                          <w:r w:rsidR="000834A1">
                            <w:rPr>
                              <w:rFonts w:ascii="HGPGothicE" w:eastAsia="HGPGothicE" w:hint="eastAsia"/>
                              <w:b/>
                            </w:rPr>
                            <w:t>No.</w:t>
                          </w:r>
                          <w:r w:rsidR="00866C9C" w:rsidRPr="000834A1">
                            <w:rPr>
                              <w:rFonts w:ascii="HGPGothicE" w:eastAsia="HGPGothicE" w:hint="eastAsia"/>
                              <w:b/>
                            </w:rPr>
                            <w:fldChar w:fldCharType="begin"/>
                          </w:r>
                          <w:r w:rsidR="000834A1" w:rsidRPr="000834A1">
                            <w:rPr>
                              <w:rFonts w:ascii="HGPGothicE" w:eastAsia="HGPGothicE" w:hint="eastAsia"/>
                              <w:b/>
                            </w:rPr>
                            <w:instrText xml:space="preserve"> PAGE  \* MERGEFORMAT </w:instrText>
                          </w:r>
                          <w:r w:rsidR="00866C9C" w:rsidRPr="000834A1">
                            <w:rPr>
                              <w:rFonts w:ascii="HGPGothicE" w:eastAsia="HGPGothicE" w:hint="eastAsia"/>
                              <w:b/>
                            </w:rPr>
                            <w:fldChar w:fldCharType="separate"/>
                          </w:r>
                          <w:r w:rsidR="00C849B9">
                            <w:rPr>
                              <w:rFonts w:ascii="HGPGothicE" w:eastAsia="HGPGothicE"/>
                              <w:b/>
                              <w:noProof/>
                            </w:rPr>
                            <w:t>1</w:t>
                          </w:r>
                          <w:r w:rsidR="00866C9C" w:rsidRPr="000834A1">
                            <w:rPr>
                              <w:rFonts w:ascii="HGPGothicE" w:eastAsia="HGPGothicE" w:hint="eastAsia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92D23" id="_x0000_t202" coordsize="21600,21600" o:spt="202" path="m,l,21600r21600,l21600,xe">
              <v:stroke joinstyle="miter"/>
              <v:path gradientshapeok="t" o:connecttype="rect"/>
            </v:shapetype>
            <v:shape id="Header:ページ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" stroked="f" strokeweight=".5pt">
              <v:fill opacity="0"/>
              <v:textbox inset="5.85pt,.7pt,5.85pt,.7pt">
                <w:txbxContent>
                  <w:p w14:paraId="6F205E6D" w14:textId="77777777" w:rsidR="000834A1" w:rsidRPr="000834A1" w:rsidRDefault="00F9633C" w:rsidP="000834A1">
                    <w:pPr>
                      <w:jc w:val="right"/>
                      <w:rPr>
                        <w:rFonts w:ascii="HGPGothicE" w:eastAsia="HGPGothicE"/>
                        <w:b/>
                      </w:rPr>
                    </w:pPr>
                    <w:r>
                      <w:rPr>
                        <w:rFonts w:ascii="HGPGothicE" w:eastAsia="HGPGothicE" w:hint="eastAsia"/>
                        <w:b/>
                      </w:rPr>
                      <w:t xml:space="preserve">Ｂ　英文・数式レポート用　　　　　　　　　　　　　　　　　　　　　　　　　　　　　　　　　　　　　　　　</w:t>
                    </w:r>
                    <w:r w:rsidR="000834A1">
                      <w:rPr>
                        <w:rFonts w:ascii="HGPGothicE" w:eastAsia="HGPGothicE" w:hint="eastAsia"/>
                        <w:b/>
                      </w:rPr>
                      <w:t>No.</w:t>
                    </w:r>
                    <w:r w:rsidR="00866C9C" w:rsidRPr="000834A1">
                      <w:rPr>
                        <w:rFonts w:ascii="HGPGothicE" w:eastAsia="HGPGothicE" w:hint="eastAsia"/>
                        <w:b/>
                      </w:rPr>
                      <w:fldChar w:fldCharType="begin"/>
                    </w:r>
                    <w:r w:rsidR="000834A1" w:rsidRPr="000834A1">
                      <w:rPr>
                        <w:rFonts w:ascii="HGPGothicE" w:eastAsia="HGPGothicE" w:hint="eastAsia"/>
                        <w:b/>
                      </w:rPr>
                      <w:instrText xml:space="preserve"> PAGE  \* MERGEFORMAT </w:instrText>
                    </w:r>
                    <w:r w:rsidR="00866C9C" w:rsidRPr="000834A1">
                      <w:rPr>
                        <w:rFonts w:ascii="HGPGothicE" w:eastAsia="HGPGothicE" w:hint="eastAsia"/>
                        <w:b/>
                      </w:rPr>
                      <w:fldChar w:fldCharType="separate"/>
                    </w:r>
                    <w:r w:rsidR="00C849B9">
                      <w:rPr>
                        <w:rFonts w:ascii="HGPGothicE" w:eastAsia="HGPGothicE"/>
                        <w:b/>
                        <w:noProof/>
                      </w:rPr>
                      <w:t>1</w:t>
                    </w:r>
                    <w:r w:rsidR="00866C9C" w:rsidRPr="000834A1">
                      <w:rPr>
                        <w:rFonts w:ascii="HGPGothicE" w:eastAsia="HGPGothicE" w:hint="eastAsia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A3A29" w14:textId="77777777" w:rsidR="00C849B9" w:rsidRDefault="00C84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B0"/>
    <w:rsid w:val="0002408F"/>
    <w:rsid w:val="00030701"/>
    <w:rsid w:val="000834A1"/>
    <w:rsid w:val="000C5268"/>
    <w:rsid w:val="00186D44"/>
    <w:rsid w:val="002250B0"/>
    <w:rsid w:val="003A55CC"/>
    <w:rsid w:val="005B5B9E"/>
    <w:rsid w:val="007C3AE2"/>
    <w:rsid w:val="007E07EE"/>
    <w:rsid w:val="00866C9C"/>
    <w:rsid w:val="00997BEA"/>
    <w:rsid w:val="009E2C03"/>
    <w:rsid w:val="009F5E66"/>
    <w:rsid w:val="00A220B0"/>
    <w:rsid w:val="00A55FB0"/>
    <w:rsid w:val="00C849B9"/>
    <w:rsid w:val="00D22FEC"/>
    <w:rsid w:val="00DF46F8"/>
    <w:rsid w:val="00E8645F"/>
    <w:rsid w:val="00EB3AD7"/>
    <w:rsid w:val="00EE13D8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19F52F"/>
  <w15:chartTrackingRefBased/>
  <w15:docId w15:val="{2F54084F-6EF4-4DE0-8A06-F4CD7E4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34A1"/>
  </w:style>
  <w:style w:type="paragraph" w:styleId="a5">
    <w:name w:val="footer"/>
    <w:basedOn w:val="a"/>
    <w:link w:val="a6"/>
    <w:uiPriority w:val="99"/>
    <w:semiHidden/>
    <w:unhideWhenUsed/>
    <w:rsid w:val="00083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34A1"/>
  </w:style>
  <w:style w:type="paragraph" w:styleId="a7">
    <w:name w:val="Balloon Text"/>
    <w:basedOn w:val="a"/>
    <w:link w:val="a8"/>
    <w:uiPriority w:val="99"/>
    <w:semiHidden/>
    <w:unhideWhenUsed/>
    <w:rsid w:val="009E2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C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report%20template%20type%20b(201404)(11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 type b(201404)(11)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西田一弘</dc:creator>
  <cp:keywords/>
  <cp:lastModifiedBy>西田一弘</cp:lastModifiedBy>
  <cp:revision>1</cp:revision>
  <cp:lastPrinted>2013-10-26T00:09:00Z</cp:lastPrinted>
  <dcterms:created xsi:type="dcterms:W3CDTF">2020-12-14T05:25:00Z</dcterms:created>
  <dcterms:modified xsi:type="dcterms:W3CDTF">2020-12-14T05:30:00Z</dcterms:modified>
</cp:coreProperties>
</file>